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1069" w14:textId="2C42707A" w:rsidR="00B156E7" w:rsidRDefault="00B156E7" w:rsidP="00B156E7">
      <w:pPr>
        <w:pStyle w:val="Heading2Navy"/>
        <w:rPr>
          <w:rFonts w:ascii="Georgia" w:hAnsi="Georgia"/>
          <w:color w:val="auto"/>
          <w:sz w:val="24"/>
          <w:szCs w:val="24"/>
        </w:rPr>
      </w:pPr>
      <w:r w:rsidRPr="00B156E7">
        <w:rPr>
          <w:rFonts w:ascii="Georgia" w:hAnsi="Georgia"/>
          <w:color w:val="3F7864"/>
          <w:sz w:val="36"/>
          <w:szCs w:val="36"/>
        </w:rPr>
        <w:t>Freedom of Information request</w:t>
      </w:r>
    </w:p>
    <w:p w14:paraId="6CC7946C" w14:textId="77777777" w:rsidR="00B156E7" w:rsidRDefault="00B156E7" w:rsidP="00B156E7">
      <w:pPr>
        <w:pStyle w:val="Heading2Navy"/>
        <w:rPr>
          <w:rFonts w:ascii="Georgia" w:hAnsi="Georgia"/>
          <w:color w:val="auto"/>
          <w:sz w:val="24"/>
          <w:szCs w:val="24"/>
        </w:rPr>
      </w:pPr>
    </w:p>
    <w:p w14:paraId="6A0E8A8F" w14:textId="0BE1B41E" w:rsidR="00B156E7" w:rsidRPr="00B156E7" w:rsidRDefault="00B156E7" w:rsidP="00B156E7">
      <w:pPr>
        <w:pStyle w:val="Heading2Navy"/>
        <w:rPr>
          <w:rFonts w:ascii="Georgia" w:hAnsi="Georgia"/>
          <w:color w:val="auto"/>
          <w:sz w:val="24"/>
          <w:szCs w:val="24"/>
        </w:rPr>
      </w:pPr>
      <w:r w:rsidRPr="00B156E7">
        <w:rPr>
          <w:rFonts w:ascii="Georgia" w:hAnsi="Georgia"/>
          <w:color w:val="auto"/>
          <w:sz w:val="24"/>
          <w:szCs w:val="24"/>
        </w:rPr>
        <w:t xml:space="preserve">Making a request </w:t>
      </w:r>
    </w:p>
    <w:p w14:paraId="4AE69014" w14:textId="77777777" w:rsidR="00B156E7" w:rsidRPr="00DB6AB1" w:rsidRDefault="00B156E7" w:rsidP="00B156E7">
      <w:pPr>
        <w:pStyle w:val="BodyCopy"/>
      </w:pPr>
    </w:p>
    <w:p w14:paraId="0A3219F9" w14:textId="77777777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To make a Freedom of Information request, you will need to put your request in writing. </w:t>
      </w:r>
    </w:p>
    <w:p w14:paraId="3F1B1C9B" w14:textId="77777777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>You can use the form below, or send a letter via post or email detailing your request to the Freedom of Information Officer at:</w:t>
      </w:r>
    </w:p>
    <w:p w14:paraId="0E25342A" w14:textId="77777777" w:rsidR="00B156E7" w:rsidRPr="00B156E7" w:rsidRDefault="00B156E7" w:rsidP="00B156E7">
      <w:pPr>
        <w:pStyle w:val="BodyCopy"/>
        <w:numPr>
          <w:ilvl w:val="0"/>
          <w:numId w:val="50"/>
        </w:numPr>
        <w:spacing w:before="240" w:after="120"/>
        <w:ind w:left="714" w:hanging="357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Email </w:t>
      </w:r>
      <w:hyperlink r:id="rId10" w:history="1">
        <w:r w:rsidRPr="00B156E7">
          <w:rPr>
            <w:rStyle w:val="Hyperlink"/>
            <w:rFonts w:cs="Arial"/>
            <w:sz w:val="21"/>
            <w:szCs w:val="21"/>
          </w:rPr>
          <w:t>PrivacyFOI@mhwc.vic.gov.au</w:t>
        </w:r>
      </w:hyperlink>
      <w:r w:rsidRPr="00B156E7">
        <w:rPr>
          <w:rFonts w:cs="Arial"/>
          <w:sz w:val="21"/>
          <w:szCs w:val="21"/>
        </w:rPr>
        <w:t xml:space="preserve"> </w:t>
      </w:r>
    </w:p>
    <w:p w14:paraId="444ED82B" w14:textId="77777777" w:rsidR="00B156E7" w:rsidRPr="00B156E7" w:rsidRDefault="00B156E7" w:rsidP="00B156E7">
      <w:pPr>
        <w:pStyle w:val="BodyCopy"/>
        <w:numPr>
          <w:ilvl w:val="0"/>
          <w:numId w:val="50"/>
        </w:numPr>
        <w:spacing w:before="240"/>
        <w:ind w:left="714" w:hanging="357"/>
        <w:contextualSpacing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Level 26, 570 Bourke Street, Melbourne VIC 3000. </w:t>
      </w:r>
    </w:p>
    <w:p w14:paraId="1FC7CA35" w14:textId="77777777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</w:p>
    <w:p w14:paraId="4EA50BE6" w14:textId="5C18251E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In accordance with the </w:t>
      </w:r>
      <w:r w:rsidRPr="00B156E7">
        <w:rPr>
          <w:rFonts w:cs="Arial"/>
          <w:i/>
          <w:sz w:val="21"/>
          <w:szCs w:val="21"/>
        </w:rPr>
        <w:t>Freedom of Information Act 1982</w:t>
      </w:r>
      <w:r w:rsidRPr="00B156E7">
        <w:rPr>
          <w:rFonts w:cs="Arial"/>
          <w:sz w:val="21"/>
          <w:szCs w:val="21"/>
        </w:rPr>
        <w:t xml:space="preserve">, your request will need to be accompanied by a </w:t>
      </w:r>
      <w:r w:rsidR="00F8117B" w:rsidRPr="00F8117B">
        <w:rPr>
          <w:rFonts w:cs="Arial"/>
          <w:sz w:val="21"/>
          <w:szCs w:val="21"/>
        </w:rPr>
        <w:t>$33.60</w:t>
      </w:r>
      <w:r w:rsidR="00F8117B" w:rsidRPr="00F8117B">
        <w:rPr>
          <w:rFonts w:cs="Arial"/>
          <w:sz w:val="21"/>
          <w:szCs w:val="21"/>
        </w:rPr>
        <w:t xml:space="preserve"> </w:t>
      </w:r>
      <w:r w:rsidRPr="00B156E7">
        <w:rPr>
          <w:rFonts w:cs="Arial"/>
          <w:sz w:val="21"/>
          <w:szCs w:val="21"/>
        </w:rPr>
        <w:t xml:space="preserve">application fee, or evidence that you qualify for having the fee waived due to hardship (e.g. a copy of your Health Care Card). </w:t>
      </w:r>
    </w:p>
    <w:p w14:paraId="2CC65CAF" w14:textId="77777777" w:rsidR="00B156E7" w:rsidRPr="002374C3" w:rsidRDefault="00B156E7" w:rsidP="00B156E7">
      <w:pPr>
        <w:pStyle w:val="BodyCopy"/>
        <w:rPr>
          <w:rFonts w:asciiTheme="minorBidi" w:hAnsiTheme="minorBidi" w:cstheme="minorBidi"/>
          <w:sz w:val="21"/>
          <w:szCs w:val="21"/>
        </w:rPr>
      </w:pPr>
    </w:p>
    <w:tbl>
      <w:tblPr>
        <w:tblW w:w="912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576"/>
        <w:gridCol w:w="12"/>
        <w:gridCol w:w="2538"/>
        <w:gridCol w:w="2002"/>
      </w:tblGrid>
      <w:tr w:rsidR="00B156E7" w:rsidRPr="00B156E7" w14:paraId="005B133F" w14:textId="77777777" w:rsidTr="00386906">
        <w:trPr>
          <w:cantSplit/>
          <w:trHeight w:val="576"/>
          <w:tblHeader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50DE6F27" w14:textId="77777777" w:rsidR="00B156E7" w:rsidRPr="00B156E7" w:rsidRDefault="00B156E7" w:rsidP="00386906">
            <w:pPr>
              <w:pStyle w:val="Heading2Navy"/>
              <w:rPr>
                <w:rFonts w:cs="Arial"/>
                <w:color w:val="auto"/>
                <w:sz w:val="21"/>
                <w:szCs w:val="21"/>
              </w:rPr>
            </w:pPr>
            <w:r w:rsidRPr="00B156E7">
              <w:rPr>
                <w:rFonts w:cs="Arial"/>
                <w:color w:val="auto"/>
                <w:sz w:val="21"/>
                <w:szCs w:val="21"/>
              </w:rPr>
              <w:t>Request form</w:t>
            </w:r>
          </w:p>
        </w:tc>
      </w:tr>
      <w:tr w:rsidR="00B156E7" w:rsidRPr="00B156E7" w14:paraId="6EBE8CAB" w14:textId="77777777" w:rsidTr="00386906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40FE16D4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Date: </w:t>
            </w:r>
          </w:p>
        </w:tc>
      </w:tr>
      <w:tr w:rsidR="00B156E7" w:rsidRPr="00B156E7" w14:paraId="6363E2D4" w14:textId="77777777" w:rsidTr="00386906">
        <w:trPr>
          <w:cantSplit/>
          <w:trHeight w:val="230"/>
          <w:jc w:val="center"/>
        </w:trPr>
        <w:tc>
          <w:tcPr>
            <w:tcW w:w="4588" w:type="dxa"/>
            <w:gridSpan w:val="2"/>
            <w:shd w:val="clear" w:color="auto" w:fill="auto"/>
            <w:vAlign w:val="center"/>
          </w:tcPr>
          <w:p w14:paraId="1F27798E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Surname: 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14:paraId="486EF2C2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First name: </w:t>
            </w:r>
          </w:p>
        </w:tc>
      </w:tr>
      <w:tr w:rsidR="00B156E7" w:rsidRPr="00B156E7" w14:paraId="7FCFB335" w14:textId="77777777" w:rsidTr="00386906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0A01BD81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Phone number: </w:t>
            </w:r>
          </w:p>
        </w:tc>
      </w:tr>
      <w:tr w:rsidR="00B156E7" w:rsidRPr="00B156E7" w14:paraId="4D9D5C86" w14:textId="77777777" w:rsidTr="00386906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5E1B050B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>Email address:</w:t>
            </w:r>
          </w:p>
        </w:tc>
      </w:tr>
      <w:tr w:rsidR="00B156E7" w:rsidRPr="00B156E7" w14:paraId="690CA4F8" w14:textId="77777777" w:rsidTr="00386906">
        <w:trPr>
          <w:cantSplit/>
          <w:trHeight w:val="23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28F35F3E" w14:textId="77777777" w:rsidR="00B156E7" w:rsidRPr="00B156E7" w:rsidRDefault="00B156E7" w:rsidP="00386906">
            <w:pPr>
              <w:spacing w:line="72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Postal address: 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1B9989D8" w14:textId="77777777" w:rsidR="00B156E7" w:rsidRPr="00B156E7" w:rsidRDefault="00B156E7" w:rsidP="00386906">
            <w:pPr>
              <w:spacing w:line="72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State: 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C49DF69" w14:textId="77777777" w:rsidR="00B156E7" w:rsidRPr="00B156E7" w:rsidRDefault="00B156E7" w:rsidP="00386906">
            <w:pPr>
              <w:spacing w:line="72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Postcode: </w:t>
            </w:r>
          </w:p>
        </w:tc>
      </w:tr>
      <w:tr w:rsidR="00B156E7" w:rsidRPr="00B156E7" w14:paraId="61AB5996" w14:textId="77777777" w:rsidTr="00B156E7">
        <w:trPr>
          <w:cantSplit/>
          <w:trHeight w:val="3271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19B3C51D" w14:textId="5D6209AC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I would like access to the following document(s): </w:t>
            </w:r>
          </w:p>
          <w:p w14:paraId="209DA2DC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5A7D83AC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1C314EB4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2AA5147A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1A0F51EE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58C6E77C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</w:tc>
      </w:tr>
      <w:tr w:rsidR="00B156E7" w:rsidRPr="00B156E7" w14:paraId="4CFE0F8B" w14:textId="77777777" w:rsidTr="00386906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0598ABA8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>Signature of applicant:</w:t>
            </w:r>
          </w:p>
        </w:tc>
      </w:tr>
    </w:tbl>
    <w:p w14:paraId="49A71439" w14:textId="77777777" w:rsidR="00B156E7" w:rsidRPr="002374C3" w:rsidRDefault="00B156E7" w:rsidP="00B156E7">
      <w:pPr>
        <w:spacing w:line="480" w:lineRule="auto"/>
        <w:rPr>
          <w:rFonts w:asciiTheme="minorBidi" w:hAnsiTheme="minorBidi" w:cstheme="minorBidi"/>
          <w:szCs w:val="21"/>
        </w:rPr>
      </w:pPr>
    </w:p>
    <w:p w14:paraId="29BFA88C" w14:textId="77777777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For more information, please contact the Freedom of Information Officer on 1800 246 054 (free call) or Email </w:t>
      </w:r>
      <w:hyperlink r:id="rId11" w:history="1">
        <w:r w:rsidRPr="00B156E7">
          <w:rPr>
            <w:rStyle w:val="Hyperlink"/>
            <w:rFonts w:cs="Arial"/>
            <w:sz w:val="21"/>
            <w:szCs w:val="21"/>
          </w:rPr>
          <w:t>PrivacyFOI@mhwc.vic.gov.au</w:t>
        </w:r>
      </w:hyperlink>
    </w:p>
    <w:sectPr w:rsidR="00B156E7" w:rsidRPr="00B15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9B2D" w14:textId="77777777" w:rsidR="00CE166A" w:rsidRDefault="00CE166A" w:rsidP="00FC731A">
      <w:pPr>
        <w:spacing w:after="0" w:line="240" w:lineRule="auto"/>
      </w:pPr>
      <w:r>
        <w:separator/>
      </w:r>
    </w:p>
  </w:endnote>
  <w:endnote w:type="continuationSeparator" w:id="0">
    <w:p w14:paraId="3AA2158A" w14:textId="77777777" w:rsidR="00CE166A" w:rsidRDefault="00CE166A" w:rsidP="00FC731A">
      <w:pPr>
        <w:spacing w:after="0" w:line="240" w:lineRule="auto"/>
      </w:pPr>
      <w:r>
        <w:continuationSeparator/>
      </w:r>
    </w:p>
  </w:endnote>
  <w:endnote w:type="continuationNotice" w:id="1">
    <w:p w14:paraId="4BC0C610" w14:textId="77777777" w:rsidR="00CE166A" w:rsidRDefault="00CE1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atoshi Black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Satoshi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0615" w14:textId="77777777" w:rsidR="00FC731A" w:rsidRDefault="00FC73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9FD9FB" wp14:editId="317A2B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64203250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BEE21" w14:textId="77777777" w:rsidR="00FC731A" w:rsidRPr="00FC731A" w:rsidRDefault="00FC731A" w:rsidP="00FC731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C731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FD9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51.7pt;height:30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" filled="f" stroked="f">
              <v:textbox style="mso-fit-shape-to-text:t" inset="0,0,0,15pt">
                <w:txbxContent>
                  <w:p w14:paraId="27BBEE21" w14:textId="77777777" w:rsidR="00FC731A" w:rsidRPr="00FC731A" w:rsidRDefault="00FC731A" w:rsidP="00FC731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C731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73DD" w14:textId="77777777" w:rsidR="00FC731A" w:rsidRDefault="00FC73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6E0EC1C" wp14:editId="6DCEBD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7144845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7BE8E" w14:textId="77777777" w:rsidR="00FC731A" w:rsidRPr="00FC731A" w:rsidRDefault="00FC731A" w:rsidP="00FC731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C731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0EC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1.7pt;height:30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" filled="f" stroked="f">
              <v:textbox style="mso-fit-shape-to-text:t" inset="0,0,0,15pt">
                <w:txbxContent>
                  <w:p w14:paraId="1717BE8E" w14:textId="77777777" w:rsidR="00FC731A" w:rsidRPr="00FC731A" w:rsidRDefault="00FC731A" w:rsidP="00FC731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C731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E549" w14:textId="77777777" w:rsidR="00FC731A" w:rsidRDefault="00FC73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3B1F84" wp14:editId="0A34D4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7441531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A9373" w14:textId="77777777" w:rsidR="00FC731A" w:rsidRPr="00FC731A" w:rsidRDefault="00FC731A" w:rsidP="00FC731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C731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B1F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1.7pt;height:30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JCDwIAABwEAAAOAAAAZHJzL2Uyb0RvYy54bWysU99v2jAQfp+0/8Hy+0igA7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zqaz6R1FJIVubm+mn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" filled="f" stroked="f">
              <v:textbox style="mso-fit-shape-to-text:t" inset="0,0,0,15pt">
                <w:txbxContent>
                  <w:p w14:paraId="6CAA9373" w14:textId="77777777" w:rsidR="00FC731A" w:rsidRPr="00FC731A" w:rsidRDefault="00FC731A" w:rsidP="00FC731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C731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36E40" w14:textId="77777777" w:rsidR="00CE166A" w:rsidRDefault="00CE166A" w:rsidP="00FC731A">
      <w:pPr>
        <w:spacing w:after="0" w:line="240" w:lineRule="auto"/>
      </w:pPr>
      <w:r>
        <w:separator/>
      </w:r>
    </w:p>
  </w:footnote>
  <w:footnote w:type="continuationSeparator" w:id="0">
    <w:p w14:paraId="472F1065" w14:textId="77777777" w:rsidR="00CE166A" w:rsidRDefault="00CE166A" w:rsidP="00FC731A">
      <w:pPr>
        <w:spacing w:after="0" w:line="240" w:lineRule="auto"/>
      </w:pPr>
      <w:r>
        <w:continuationSeparator/>
      </w:r>
    </w:p>
  </w:footnote>
  <w:footnote w:type="continuationNotice" w:id="1">
    <w:p w14:paraId="2CC262BD" w14:textId="77777777" w:rsidR="00CE166A" w:rsidRDefault="00CE1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D031" w14:textId="77777777" w:rsidR="00FC731A" w:rsidRDefault="00377547" w:rsidP="00FC731A">
    <w:pPr>
      <w:pStyle w:val="Header"/>
      <w:jc w:val="right"/>
    </w:pPr>
    <w:r>
      <w:rPr>
        <w:noProof/>
      </w:rPr>
      <w:drawing>
        <wp:anchor distT="0" distB="0" distL="114300" distR="114300" simplePos="0" relativeHeight="251660290" behindDoc="0" locked="0" layoutInCell="1" allowOverlap="1" wp14:anchorId="04079C72" wp14:editId="33096621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877088" cy="1181100"/>
          <wp:effectExtent l="0" t="0" r="0" b="0"/>
          <wp:wrapSquare wrapText="bothSides"/>
          <wp:docPr id="5803951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395170" name="Picture 580395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088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295"/>
    <w:multiLevelType w:val="multilevel"/>
    <w:tmpl w:val="4244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54CB8"/>
    <w:multiLevelType w:val="multilevel"/>
    <w:tmpl w:val="07D2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60F"/>
    <w:multiLevelType w:val="multilevel"/>
    <w:tmpl w:val="918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9A42F1"/>
    <w:multiLevelType w:val="multilevel"/>
    <w:tmpl w:val="B8A6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1670C"/>
    <w:multiLevelType w:val="multilevel"/>
    <w:tmpl w:val="0B4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E500D"/>
    <w:multiLevelType w:val="multilevel"/>
    <w:tmpl w:val="9698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D3E14"/>
    <w:multiLevelType w:val="multilevel"/>
    <w:tmpl w:val="B18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1F0B51"/>
    <w:multiLevelType w:val="multilevel"/>
    <w:tmpl w:val="9F3A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936D18"/>
    <w:multiLevelType w:val="multilevel"/>
    <w:tmpl w:val="0CB4D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43864"/>
    <w:multiLevelType w:val="multilevel"/>
    <w:tmpl w:val="3216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44D2"/>
    <w:multiLevelType w:val="hybridMultilevel"/>
    <w:tmpl w:val="F034B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53065"/>
    <w:multiLevelType w:val="multilevel"/>
    <w:tmpl w:val="82440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A1BBB"/>
    <w:multiLevelType w:val="multilevel"/>
    <w:tmpl w:val="34E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324584"/>
    <w:multiLevelType w:val="multilevel"/>
    <w:tmpl w:val="3BD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240940"/>
    <w:multiLevelType w:val="multilevel"/>
    <w:tmpl w:val="1B780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823D9"/>
    <w:multiLevelType w:val="multilevel"/>
    <w:tmpl w:val="EC52A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2095E"/>
    <w:multiLevelType w:val="multilevel"/>
    <w:tmpl w:val="0512F7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A7ED9"/>
    <w:multiLevelType w:val="multilevel"/>
    <w:tmpl w:val="36C8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F1C26"/>
    <w:multiLevelType w:val="multilevel"/>
    <w:tmpl w:val="3BAE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833429"/>
    <w:multiLevelType w:val="multilevel"/>
    <w:tmpl w:val="80E6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026E3B"/>
    <w:multiLevelType w:val="multilevel"/>
    <w:tmpl w:val="3E6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F33807"/>
    <w:multiLevelType w:val="multilevel"/>
    <w:tmpl w:val="64884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E2DF8"/>
    <w:multiLevelType w:val="multilevel"/>
    <w:tmpl w:val="982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B9AE65"/>
    <w:multiLevelType w:val="hybridMultilevel"/>
    <w:tmpl w:val="DDAA82C2"/>
    <w:lvl w:ilvl="0" w:tplc="F31E852C">
      <w:start w:val="1"/>
      <w:numFmt w:val="decimal"/>
      <w:lvlText w:val="%1."/>
      <w:lvlJc w:val="left"/>
      <w:pPr>
        <w:ind w:left="720" w:hanging="360"/>
      </w:pPr>
    </w:lvl>
    <w:lvl w:ilvl="1" w:tplc="83EEACC4">
      <w:start w:val="1"/>
      <w:numFmt w:val="lowerLetter"/>
      <w:lvlText w:val="%2."/>
      <w:lvlJc w:val="left"/>
      <w:pPr>
        <w:ind w:left="1440" w:hanging="360"/>
      </w:pPr>
    </w:lvl>
    <w:lvl w:ilvl="2" w:tplc="4C42D380">
      <w:start w:val="1"/>
      <w:numFmt w:val="lowerRoman"/>
      <w:lvlText w:val="%3."/>
      <w:lvlJc w:val="right"/>
      <w:pPr>
        <w:ind w:left="2160" w:hanging="180"/>
      </w:pPr>
    </w:lvl>
    <w:lvl w:ilvl="3" w:tplc="4C107FFA">
      <w:start w:val="1"/>
      <w:numFmt w:val="decimal"/>
      <w:lvlText w:val="%4."/>
      <w:lvlJc w:val="left"/>
      <w:pPr>
        <w:ind w:left="2880" w:hanging="360"/>
      </w:pPr>
    </w:lvl>
    <w:lvl w:ilvl="4" w:tplc="0DA24A92">
      <w:start w:val="1"/>
      <w:numFmt w:val="lowerLetter"/>
      <w:lvlText w:val="%5."/>
      <w:lvlJc w:val="left"/>
      <w:pPr>
        <w:ind w:left="3600" w:hanging="360"/>
      </w:pPr>
    </w:lvl>
    <w:lvl w:ilvl="5" w:tplc="59F4616C">
      <w:start w:val="1"/>
      <w:numFmt w:val="lowerRoman"/>
      <w:lvlText w:val="%6."/>
      <w:lvlJc w:val="right"/>
      <w:pPr>
        <w:ind w:left="4320" w:hanging="180"/>
      </w:pPr>
    </w:lvl>
    <w:lvl w:ilvl="6" w:tplc="EFEAA74A">
      <w:start w:val="1"/>
      <w:numFmt w:val="decimal"/>
      <w:lvlText w:val="%7."/>
      <w:lvlJc w:val="left"/>
      <w:pPr>
        <w:ind w:left="5040" w:hanging="360"/>
      </w:pPr>
    </w:lvl>
    <w:lvl w:ilvl="7" w:tplc="6F26A226">
      <w:start w:val="1"/>
      <w:numFmt w:val="lowerLetter"/>
      <w:lvlText w:val="%8."/>
      <w:lvlJc w:val="left"/>
      <w:pPr>
        <w:ind w:left="5760" w:hanging="360"/>
      </w:pPr>
    </w:lvl>
    <w:lvl w:ilvl="8" w:tplc="F65CAC8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3473D"/>
    <w:multiLevelType w:val="multilevel"/>
    <w:tmpl w:val="5D1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961A38"/>
    <w:multiLevelType w:val="multilevel"/>
    <w:tmpl w:val="244C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C6192A"/>
    <w:multiLevelType w:val="multilevel"/>
    <w:tmpl w:val="443E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575940"/>
    <w:multiLevelType w:val="multilevel"/>
    <w:tmpl w:val="4A6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8968AC"/>
    <w:multiLevelType w:val="multilevel"/>
    <w:tmpl w:val="DB304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A2AA6"/>
    <w:multiLevelType w:val="multilevel"/>
    <w:tmpl w:val="998E6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A73AA"/>
    <w:multiLevelType w:val="multilevel"/>
    <w:tmpl w:val="17AC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09189E"/>
    <w:multiLevelType w:val="multilevel"/>
    <w:tmpl w:val="3BD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6F3C99"/>
    <w:multiLevelType w:val="multilevel"/>
    <w:tmpl w:val="E0FE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1B076A"/>
    <w:multiLevelType w:val="multilevel"/>
    <w:tmpl w:val="4EEAD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F6B95"/>
    <w:multiLevelType w:val="multilevel"/>
    <w:tmpl w:val="2384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9568DD"/>
    <w:multiLevelType w:val="multilevel"/>
    <w:tmpl w:val="87FC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A13C14"/>
    <w:multiLevelType w:val="multilevel"/>
    <w:tmpl w:val="203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EF6A1A"/>
    <w:multiLevelType w:val="multilevel"/>
    <w:tmpl w:val="7FA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7E5801"/>
    <w:multiLevelType w:val="multilevel"/>
    <w:tmpl w:val="E8B4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A61DB4"/>
    <w:multiLevelType w:val="multilevel"/>
    <w:tmpl w:val="8DE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7231CC"/>
    <w:multiLevelType w:val="multilevel"/>
    <w:tmpl w:val="3CF4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A71895"/>
    <w:multiLevelType w:val="multilevel"/>
    <w:tmpl w:val="877A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115D6E"/>
    <w:multiLevelType w:val="multilevel"/>
    <w:tmpl w:val="FCD8A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BA42A0"/>
    <w:multiLevelType w:val="multilevel"/>
    <w:tmpl w:val="49D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98288B"/>
    <w:multiLevelType w:val="multilevel"/>
    <w:tmpl w:val="0AD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0A2D28"/>
    <w:multiLevelType w:val="multilevel"/>
    <w:tmpl w:val="41C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DD312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7C372E38"/>
    <w:multiLevelType w:val="multilevel"/>
    <w:tmpl w:val="94E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6802AF"/>
    <w:multiLevelType w:val="multilevel"/>
    <w:tmpl w:val="58D4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9069979">
    <w:abstractNumId w:val="34"/>
  </w:num>
  <w:num w:numId="2" w16cid:durableId="1992521294">
    <w:abstractNumId w:val="49"/>
  </w:num>
  <w:num w:numId="3" w16cid:durableId="198981031">
    <w:abstractNumId w:val="30"/>
  </w:num>
  <w:num w:numId="4" w16cid:durableId="830368366">
    <w:abstractNumId w:val="13"/>
  </w:num>
  <w:num w:numId="5" w16cid:durableId="1917082708">
    <w:abstractNumId w:val="35"/>
  </w:num>
  <w:num w:numId="6" w16cid:durableId="1547335470">
    <w:abstractNumId w:val="37"/>
  </w:num>
  <w:num w:numId="7" w16cid:durableId="1532719946">
    <w:abstractNumId w:val="48"/>
  </w:num>
  <w:num w:numId="8" w16cid:durableId="1578978038">
    <w:abstractNumId w:val="0"/>
  </w:num>
  <w:num w:numId="9" w16cid:durableId="1070613737">
    <w:abstractNumId w:val="33"/>
  </w:num>
  <w:num w:numId="10" w16cid:durableId="1073966504">
    <w:abstractNumId w:val="1"/>
  </w:num>
  <w:num w:numId="11" w16cid:durableId="688143768">
    <w:abstractNumId w:val="38"/>
  </w:num>
  <w:num w:numId="12" w16cid:durableId="2099716175">
    <w:abstractNumId w:val="2"/>
  </w:num>
  <w:num w:numId="13" w16cid:durableId="1966884060">
    <w:abstractNumId w:val="40"/>
  </w:num>
  <w:num w:numId="14" w16cid:durableId="216598353">
    <w:abstractNumId w:val="46"/>
  </w:num>
  <w:num w:numId="15" w16cid:durableId="1123495975">
    <w:abstractNumId w:val="15"/>
  </w:num>
  <w:num w:numId="16" w16cid:durableId="390078774">
    <w:abstractNumId w:val="42"/>
  </w:num>
  <w:num w:numId="17" w16cid:durableId="1422263253">
    <w:abstractNumId w:val="17"/>
  </w:num>
  <w:num w:numId="18" w16cid:durableId="1029257206">
    <w:abstractNumId w:val="24"/>
  </w:num>
  <w:num w:numId="19" w16cid:durableId="984970309">
    <w:abstractNumId w:val="4"/>
  </w:num>
  <w:num w:numId="20" w16cid:durableId="1939096855">
    <w:abstractNumId w:val="32"/>
  </w:num>
  <w:num w:numId="21" w16cid:durableId="862092972">
    <w:abstractNumId w:val="27"/>
  </w:num>
  <w:num w:numId="22" w16cid:durableId="913318350">
    <w:abstractNumId w:val="25"/>
  </w:num>
  <w:num w:numId="23" w16cid:durableId="515777431">
    <w:abstractNumId w:val="12"/>
  </w:num>
  <w:num w:numId="24" w16cid:durableId="980692581">
    <w:abstractNumId w:val="44"/>
  </w:num>
  <w:num w:numId="25" w16cid:durableId="349987329">
    <w:abstractNumId w:val="18"/>
  </w:num>
  <w:num w:numId="26" w16cid:durableId="452869119">
    <w:abstractNumId w:val="19"/>
  </w:num>
  <w:num w:numId="27" w16cid:durableId="1688174318">
    <w:abstractNumId w:val="14"/>
  </w:num>
  <w:num w:numId="28" w16cid:durableId="1155418433">
    <w:abstractNumId w:val="43"/>
  </w:num>
  <w:num w:numId="29" w16cid:durableId="956958446">
    <w:abstractNumId w:val="21"/>
  </w:num>
  <w:num w:numId="30" w16cid:durableId="1728529974">
    <w:abstractNumId w:val="16"/>
  </w:num>
  <w:num w:numId="31" w16cid:durableId="695733169">
    <w:abstractNumId w:val="9"/>
  </w:num>
  <w:num w:numId="32" w16cid:durableId="798959627">
    <w:abstractNumId w:val="29"/>
  </w:num>
  <w:num w:numId="33" w16cid:durableId="438724783">
    <w:abstractNumId w:val="28"/>
  </w:num>
  <w:num w:numId="34" w16cid:durableId="1921671431">
    <w:abstractNumId w:val="8"/>
  </w:num>
  <w:num w:numId="35" w16cid:durableId="921646568">
    <w:abstractNumId w:val="11"/>
  </w:num>
  <w:num w:numId="36" w16cid:durableId="634336211">
    <w:abstractNumId w:val="36"/>
  </w:num>
  <w:num w:numId="37" w16cid:durableId="1528328393">
    <w:abstractNumId w:val="3"/>
  </w:num>
  <w:num w:numId="38" w16cid:durableId="1603760437">
    <w:abstractNumId w:val="45"/>
  </w:num>
  <w:num w:numId="39" w16cid:durableId="20936158">
    <w:abstractNumId w:val="31"/>
  </w:num>
  <w:num w:numId="40" w16cid:durableId="884298851">
    <w:abstractNumId w:val="7"/>
  </w:num>
  <w:num w:numId="41" w16cid:durableId="524944814">
    <w:abstractNumId w:val="22"/>
  </w:num>
  <w:num w:numId="42" w16cid:durableId="452596924">
    <w:abstractNumId w:val="5"/>
  </w:num>
  <w:num w:numId="43" w16cid:durableId="1063869740">
    <w:abstractNumId w:val="26"/>
  </w:num>
  <w:num w:numId="44" w16cid:durableId="705760716">
    <w:abstractNumId w:val="39"/>
  </w:num>
  <w:num w:numId="45" w16cid:durableId="391850445">
    <w:abstractNumId w:val="6"/>
  </w:num>
  <w:num w:numId="46" w16cid:durableId="1565679260">
    <w:abstractNumId w:val="41"/>
  </w:num>
  <w:num w:numId="47" w16cid:durableId="621500828">
    <w:abstractNumId w:val="20"/>
  </w:num>
  <w:num w:numId="48" w16cid:durableId="1539468029">
    <w:abstractNumId w:val="23"/>
  </w:num>
  <w:num w:numId="49" w16cid:durableId="63263552">
    <w:abstractNumId w:val="47"/>
  </w:num>
  <w:num w:numId="50" w16cid:durableId="1199972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7"/>
    <w:rsid w:val="0010549F"/>
    <w:rsid w:val="00116077"/>
    <w:rsid w:val="001C54D0"/>
    <w:rsid w:val="001F0F0F"/>
    <w:rsid w:val="002473F1"/>
    <w:rsid w:val="00253038"/>
    <w:rsid w:val="00377547"/>
    <w:rsid w:val="00412E81"/>
    <w:rsid w:val="0045070E"/>
    <w:rsid w:val="00477794"/>
    <w:rsid w:val="004B6AC5"/>
    <w:rsid w:val="005A5107"/>
    <w:rsid w:val="00660434"/>
    <w:rsid w:val="00735506"/>
    <w:rsid w:val="00852A86"/>
    <w:rsid w:val="008700CF"/>
    <w:rsid w:val="008F77B1"/>
    <w:rsid w:val="00935B8C"/>
    <w:rsid w:val="00973931"/>
    <w:rsid w:val="009B0D32"/>
    <w:rsid w:val="009E237D"/>
    <w:rsid w:val="009E3608"/>
    <w:rsid w:val="00A13EBE"/>
    <w:rsid w:val="00A57D58"/>
    <w:rsid w:val="00A8527A"/>
    <w:rsid w:val="00B156E7"/>
    <w:rsid w:val="00B316E0"/>
    <w:rsid w:val="00C02DB6"/>
    <w:rsid w:val="00C21F1D"/>
    <w:rsid w:val="00C56FD5"/>
    <w:rsid w:val="00CE166A"/>
    <w:rsid w:val="00D8696B"/>
    <w:rsid w:val="00E82189"/>
    <w:rsid w:val="00ED57AE"/>
    <w:rsid w:val="00F1143F"/>
    <w:rsid w:val="00F25B65"/>
    <w:rsid w:val="00F8117B"/>
    <w:rsid w:val="00F8337C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31F6"/>
  <w15:chartTrackingRefBased/>
  <w15:docId w15:val="{CCA8D6E0-B5FF-48B2-83A1-ACF085B8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156E7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7B1"/>
    <w:pPr>
      <w:keepNext/>
      <w:keepLines/>
      <w:spacing w:before="360" w:after="80"/>
      <w:outlineLvl w:val="0"/>
    </w:pPr>
    <w:rPr>
      <w:rFonts w:ascii="Lora" w:eastAsiaTheme="majorEastAsia" w:hAnsi="Lora" w:cstheme="majorBidi"/>
      <w:color w:val="3F78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7B1"/>
    <w:pPr>
      <w:keepNext/>
      <w:keepLines/>
      <w:spacing w:before="160" w:after="80"/>
      <w:outlineLvl w:val="1"/>
    </w:pPr>
    <w:rPr>
      <w:rFonts w:ascii="Lora" w:eastAsiaTheme="majorEastAsia" w:hAnsi="Lora" w:cstheme="majorBidi"/>
      <w:color w:val="3F786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7B1"/>
    <w:pPr>
      <w:keepNext/>
      <w:keepLines/>
      <w:spacing w:before="160" w:after="80"/>
      <w:outlineLvl w:val="2"/>
    </w:pPr>
    <w:rPr>
      <w:rFonts w:ascii="Lora" w:eastAsiaTheme="majorEastAsia" w:hAnsi="Lora" w:cstheme="majorBidi"/>
      <w:color w:val="3F786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7B1"/>
    <w:rPr>
      <w:rFonts w:ascii="Lora" w:eastAsiaTheme="majorEastAsia" w:hAnsi="Lora" w:cstheme="majorBidi"/>
      <w:color w:val="3F78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77B1"/>
    <w:rPr>
      <w:rFonts w:ascii="Lora" w:eastAsiaTheme="majorEastAsia" w:hAnsi="Lora" w:cstheme="majorBidi"/>
      <w:color w:val="3F786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7B1"/>
    <w:rPr>
      <w:rFonts w:ascii="Lora" w:eastAsiaTheme="majorEastAsia" w:hAnsi="Lora" w:cstheme="majorBidi"/>
      <w:color w:val="3F786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3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3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31A"/>
    <w:pPr>
      <w:spacing w:after="80" w:line="240" w:lineRule="auto"/>
      <w:contextualSpacing/>
    </w:pPr>
    <w:rPr>
      <w:rFonts w:ascii="Satoshi Black" w:eastAsiaTheme="majorEastAsia" w:hAnsi="Satoshi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31A"/>
    <w:rPr>
      <w:rFonts w:ascii="Satoshi Black" w:eastAsiaTheme="majorEastAsia" w:hAnsi="Satoshi Black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3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3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31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10"/>
    <w:unhideWhenUsed/>
    <w:rsid w:val="00FC7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1A"/>
  </w:style>
  <w:style w:type="paragraph" w:styleId="Footer">
    <w:name w:val="footer"/>
    <w:basedOn w:val="Normal"/>
    <w:link w:val="FooterChar"/>
    <w:uiPriority w:val="8"/>
    <w:unhideWhenUsed/>
    <w:rsid w:val="00FC7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1A"/>
  </w:style>
  <w:style w:type="paragraph" w:styleId="NoSpacing">
    <w:name w:val="No Spacing"/>
    <w:uiPriority w:val="1"/>
    <w:qFormat/>
    <w:rsid w:val="00FC731A"/>
    <w:pPr>
      <w:spacing w:after="0" w:line="240" w:lineRule="auto"/>
    </w:pPr>
    <w:rPr>
      <w:rFonts w:ascii="Satoshi" w:hAnsi="Satoshi"/>
    </w:rPr>
  </w:style>
  <w:style w:type="paragraph" w:customStyle="1" w:styleId="Body">
    <w:name w:val="Body"/>
    <w:link w:val="BodyChar"/>
    <w:qFormat/>
    <w:rsid w:val="001C54D0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Tabletext">
    <w:name w:val="Table text"/>
    <w:uiPriority w:val="3"/>
    <w:qFormat/>
    <w:rsid w:val="001C54D0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Documenttitle">
    <w:name w:val="Document title"/>
    <w:uiPriority w:val="8"/>
    <w:rsid w:val="001C54D0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paragraph" w:customStyle="1" w:styleId="Documentsubtitle">
    <w:name w:val="Document subtitle"/>
    <w:uiPriority w:val="8"/>
    <w:rsid w:val="001C54D0"/>
    <w:pPr>
      <w:spacing w:after="120" w:line="240" w:lineRule="auto"/>
    </w:pPr>
    <w:rPr>
      <w:rFonts w:ascii="Arial" w:eastAsia="Times New Roman" w:hAnsi="Arial" w:cs="Times New Roman"/>
      <w:color w:val="53565A"/>
      <w:kern w:val="0"/>
      <w:sz w:val="28"/>
      <w:szCs w:val="24"/>
      <w14:ligatures w14:val="none"/>
    </w:rPr>
  </w:style>
  <w:style w:type="character" w:customStyle="1" w:styleId="BodyChar">
    <w:name w:val="Body Char"/>
    <w:link w:val="Body"/>
    <w:rsid w:val="001C54D0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Bannermarking">
    <w:name w:val="Banner marking"/>
    <w:basedOn w:val="Body"/>
    <w:uiPriority w:val="11"/>
    <w:rsid w:val="001C54D0"/>
    <w:pPr>
      <w:spacing w:after="0"/>
    </w:pPr>
    <w:rPr>
      <w:b/>
      <w:bCs/>
      <w:color w:val="000000"/>
    </w:rPr>
  </w:style>
  <w:style w:type="paragraph" w:customStyle="1" w:styleId="DHHSbody">
    <w:name w:val="DHHS body"/>
    <w:link w:val="DHHSbodyChar"/>
    <w:uiPriority w:val="99"/>
    <w:qFormat/>
    <w:rsid w:val="001C54D0"/>
    <w:pPr>
      <w:spacing w:after="120" w:line="270" w:lineRule="atLeast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character" w:customStyle="1" w:styleId="DHHSbodyChar">
    <w:name w:val="DHHS body Char"/>
    <w:link w:val="DHHSbody"/>
    <w:uiPriority w:val="99"/>
    <w:locked/>
    <w:rsid w:val="001C54D0"/>
    <w:rPr>
      <w:rFonts w:ascii="Arial" w:eastAsia="Times" w:hAnsi="Arial" w:cs="Times New Roman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C21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C21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C21F1D"/>
  </w:style>
  <w:style w:type="character" w:customStyle="1" w:styleId="textrun">
    <w:name w:val="textrun"/>
    <w:basedOn w:val="DefaultParagraphFont"/>
    <w:rsid w:val="00C21F1D"/>
  </w:style>
  <w:style w:type="character" w:customStyle="1" w:styleId="normaltextrun">
    <w:name w:val="normaltextrun"/>
    <w:basedOn w:val="DefaultParagraphFont"/>
    <w:rsid w:val="00C21F1D"/>
  </w:style>
  <w:style w:type="character" w:styleId="Hyperlink">
    <w:name w:val="Hyperlink"/>
    <w:basedOn w:val="DefaultParagraphFont"/>
    <w:uiPriority w:val="99"/>
    <w:unhideWhenUsed/>
    <w:rsid w:val="00C21F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F1D"/>
    <w:rPr>
      <w:color w:val="800080"/>
      <w:u w:val="single"/>
    </w:rPr>
  </w:style>
  <w:style w:type="paragraph" w:customStyle="1" w:styleId="outlineelement">
    <w:name w:val="outlineelement"/>
    <w:basedOn w:val="Normal"/>
    <w:rsid w:val="00C21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trackchangetextdeletionmarker">
    <w:name w:val="trackchangetextdeletionmarker"/>
    <w:basedOn w:val="DefaultParagraphFont"/>
    <w:rsid w:val="00C21F1D"/>
  </w:style>
  <w:style w:type="character" w:customStyle="1" w:styleId="trackchangetextinsertion">
    <w:name w:val="trackchangetextinsertion"/>
    <w:basedOn w:val="DefaultParagraphFont"/>
    <w:rsid w:val="00C21F1D"/>
  </w:style>
  <w:style w:type="character" w:customStyle="1" w:styleId="pagebreakblob">
    <w:name w:val="pagebreakblob"/>
    <w:basedOn w:val="DefaultParagraphFont"/>
    <w:rsid w:val="00C21F1D"/>
  </w:style>
  <w:style w:type="character" w:customStyle="1" w:styleId="pagebreaktextspan">
    <w:name w:val="pagebreaktextspan"/>
    <w:basedOn w:val="DefaultParagraphFont"/>
    <w:rsid w:val="00C21F1D"/>
  </w:style>
  <w:style w:type="character" w:customStyle="1" w:styleId="pagebreakborderspan">
    <w:name w:val="pagebreakborderspan"/>
    <w:basedOn w:val="DefaultParagraphFont"/>
    <w:rsid w:val="00C21F1D"/>
  </w:style>
  <w:style w:type="character" w:customStyle="1" w:styleId="tabrun">
    <w:name w:val="tabrun"/>
    <w:basedOn w:val="DefaultParagraphFont"/>
    <w:rsid w:val="00C21F1D"/>
  </w:style>
  <w:style w:type="character" w:customStyle="1" w:styleId="tabchar">
    <w:name w:val="tabchar"/>
    <w:basedOn w:val="DefaultParagraphFont"/>
    <w:rsid w:val="00C21F1D"/>
  </w:style>
  <w:style w:type="character" w:customStyle="1" w:styleId="tableaderchars">
    <w:name w:val="tableaderchars"/>
    <w:basedOn w:val="DefaultParagraphFont"/>
    <w:rsid w:val="00C21F1D"/>
  </w:style>
  <w:style w:type="character" w:styleId="UnresolvedMention">
    <w:name w:val="Unresolved Mention"/>
    <w:basedOn w:val="DefaultParagraphFont"/>
    <w:uiPriority w:val="99"/>
    <w:semiHidden/>
    <w:unhideWhenUsed/>
    <w:rsid w:val="00C21F1D"/>
    <w:rPr>
      <w:color w:val="605E5C"/>
      <w:shd w:val="clear" w:color="auto" w:fill="E1DFDD"/>
    </w:rPr>
  </w:style>
  <w:style w:type="table" w:styleId="TableGrid">
    <w:name w:val="Table Grid"/>
    <w:basedOn w:val="TableNormal"/>
    <w:rsid w:val="009E3608"/>
    <w:pPr>
      <w:spacing w:after="0" w:line="240" w:lineRule="auto"/>
    </w:pPr>
    <w:rPr>
      <w:rFonts w:ascii="Satoshi" w:hAnsi="Satosh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3F7864"/>
      </w:tcPr>
    </w:tblStylePr>
  </w:style>
  <w:style w:type="paragraph" w:customStyle="1" w:styleId="Sectionbreakfirstpage">
    <w:name w:val="Section break first page"/>
    <w:basedOn w:val="Normal"/>
    <w:uiPriority w:val="5"/>
    <w:rsid w:val="00B156E7"/>
    <w:pPr>
      <w:spacing w:after="0" w:line="240" w:lineRule="auto"/>
    </w:pPr>
    <w:rPr>
      <w:rFonts w:eastAsia="Times"/>
      <w:noProof/>
      <w:sz w:val="12"/>
    </w:rPr>
  </w:style>
  <w:style w:type="paragraph" w:customStyle="1" w:styleId="BodyCopy">
    <w:name w:val="Body Copy"/>
    <w:qFormat/>
    <w:rsid w:val="00B156E7"/>
    <w:pPr>
      <w:spacing w:after="0" w:line="240" w:lineRule="auto"/>
    </w:pPr>
    <w:rPr>
      <w:rFonts w:ascii="Arial" w:eastAsia="MS Mincho" w:hAnsi="Arial" w:cs="Times New Roman"/>
      <w:kern w:val="0"/>
      <w14:ligatures w14:val="none"/>
    </w:rPr>
  </w:style>
  <w:style w:type="paragraph" w:customStyle="1" w:styleId="Heading2Navy">
    <w:name w:val="Heading 2 – Navy"/>
    <w:next w:val="BodyCopy"/>
    <w:qFormat/>
    <w:rsid w:val="00B156E7"/>
    <w:pPr>
      <w:spacing w:after="0" w:line="240" w:lineRule="auto"/>
    </w:pPr>
    <w:rPr>
      <w:rFonts w:ascii="Arial" w:eastAsia="MS Mincho" w:hAnsi="Arial" w:cs="Times New Roman"/>
      <w:b/>
      <w:color w:val="004057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2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5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56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0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5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4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4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1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07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0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7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2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FOI@mhwc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PrivacyFOI@mhwc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ahe3\Downloads\Blank%20word%20doc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858C66169974DB9946732608DDED9" ma:contentTypeVersion="15" ma:contentTypeDescription="Create a new document." ma:contentTypeScope="" ma:versionID="a911d0b61018fac3328973aebcf1c3a1">
  <xsd:schema xmlns:xsd="http://www.w3.org/2001/XMLSchema" xmlns:xs="http://www.w3.org/2001/XMLSchema" xmlns:p="http://schemas.microsoft.com/office/2006/metadata/properties" xmlns:ns2="d95e073c-1b4f-4616-bf9b-bb8d6da32a89" xmlns:ns3="4292f6d5-5b3f-49d0-b37c-8bc130706999" xmlns:ns4="5ce0f2b5-5be5-4508-bce9-d7011ece0659" targetNamespace="http://schemas.microsoft.com/office/2006/metadata/properties" ma:root="true" ma:fieldsID="0b79ca61b576505b4d7432ca8bd49ca0" ns2:_="" ns3:_="" ns4:_="">
    <xsd:import namespace="d95e073c-1b4f-4616-bf9b-bb8d6da32a89"/>
    <xsd:import namespace="4292f6d5-5b3f-49d0-b37c-8bc13070699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073c-1b4f-4616-bf9b-bb8d6da3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2f6d5-5b3f-49d0-b37c-8bc13070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90973b-970c-4f14-ba70-a69034396582}" ma:internalName="TaxCatchAll" ma:showField="CatchAllData" ma:web="d95e073c-1b4f-4616-bf9b-bb8d6da32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4292f6d5-5b3f-49d0-b37c-8bc130706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0E0F3-7AF7-48FD-8FD8-42971D194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CE70B-A99B-4F95-ACF2-AE134CF4F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e073c-1b4f-4616-bf9b-bb8d6da32a89"/>
    <ds:schemaRef ds:uri="4292f6d5-5b3f-49d0-b37c-8bc13070699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C5F5C-6739-4E64-BA49-A1E078EB9117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4292f6d5-5b3f-49d0-b37c-8bc1307069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word doc with logo.dotx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McLaughlin (MHWC)</dc:creator>
  <cp:keywords/>
  <dc:description/>
  <cp:lastModifiedBy>Aanchal White (MHWC)</cp:lastModifiedBy>
  <cp:revision>2</cp:revision>
  <dcterms:created xsi:type="dcterms:W3CDTF">2025-06-25T07:05:00Z</dcterms:created>
  <dcterms:modified xsi:type="dcterms:W3CDTF">2025-06-25T07:05:00Z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67f5aa1a,61df6d77,2a962b3c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2025-02-18T02:25:29Z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b070a784-c0b2-4718-8cb0-547b2d2e070f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0x01010048D858C66169974DB9946732608DDED9</vt:lpwstr>
  </property>
  <property fmtid="{D5CDD505-2E9C-101B-9397-08002B2CF9AE}" pid="13" name="MediaServiceImageTags">
    <vt:lpwstr/>
  </property>
</Properties>
</file>